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C68B" w14:textId="57F1BDA9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3336CB">
        <w:rPr>
          <w:sz w:val="22"/>
          <w:szCs w:val="22"/>
        </w:rPr>
        <w:t>26</w:t>
      </w:r>
      <w:r w:rsidRPr="0033627A">
        <w:rPr>
          <w:sz w:val="22"/>
          <w:szCs w:val="22"/>
        </w:rPr>
        <w:t>.</w:t>
      </w:r>
      <w:r w:rsidR="00E72379">
        <w:rPr>
          <w:sz w:val="22"/>
          <w:szCs w:val="22"/>
        </w:rPr>
        <w:t>0</w:t>
      </w:r>
      <w:r w:rsidR="003336CB">
        <w:rPr>
          <w:sz w:val="22"/>
          <w:szCs w:val="22"/>
        </w:rPr>
        <w:t>8</w:t>
      </w:r>
      <w:r w:rsidRPr="0033627A">
        <w:rPr>
          <w:sz w:val="22"/>
          <w:szCs w:val="22"/>
        </w:rPr>
        <w:t>.202</w:t>
      </w:r>
      <w:r w:rsidR="00E72379">
        <w:rPr>
          <w:sz w:val="22"/>
          <w:szCs w:val="22"/>
        </w:rPr>
        <w:t>4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51B6AD8C" w14:textId="28D72C91" w:rsidR="0033627A" w:rsidRPr="00C1706B" w:rsidRDefault="00BF211B" w:rsidP="00C1706B">
      <w:pPr>
        <w:pStyle w:val="Listapunktowana"/>
      </w:pPr>
      <w:r w:rsidRPr="0018440A">
        <w:t xml:space="preserve">          </w:t>
      </w:r>
    </w:p>
    <w:p w14:paraId="2DD4C09E" w14:textId="6DE6044D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376940">
        <w:rPr>
          <w:b/>
          <w:bCs/>
          <w:sz w:val="22"/>
          <w:szCs w:val="22"/>
        </w:rPr>
        <w:t>17</w:t>
      </w:r>
      <w:r w:rsidRPr="0033627A">
        <w:rPr>
          <w:b/>
          <w:bCs/>
          <w:sz w:val="22"/>
          <w:szCs w:val="22"/>
        </w:rPr>
        <w:t>/202</w:t>
      </w:r>
      <w:r w:rsidR="00E72379">
        <w:rPr>
          <w:b/>
          <w:bCs/>
          <w:sz w:val="22"/>
          <w:szCs w:val="22"/>
        </w:rPr>
        <w:t>4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 xml:space="preserve">o wartości nieprzekraczającej równowartości 130 000,00 złotych zwracam się z prośbą </w:t>
      </w:r>
      <w:r w:rsidR="00A03DFD">
        <w:rPr>
          <w:sz w:val="22"/>
          <w:szCs w:val="22"/>
        </w:rPr>
        <w:t xml:space="preserve">                                        </w:t>
      </w:r>
      <w:r w:rsidRPr="0033627A">
        <w:rPr>
          <w:sz w:val="22"/>
          <w:szCs w:val="22"/>
        </w:rPr>
        <w:t xml:space="preserve">o przedstawienie oferty cenowej wykonania zamówienia obejmującego zakup </w:t>
      </w:r>
      <w:r w:rsidR="003336CB">
        <w:rPr>
          <w:sz w:val="22"/>
          <w:szCs w:val="22"/>
        </w:rPr>
        <w:t>wirówki laboratoryjnej</w:t>
      </w:r>
      <w:r w:rsidRPr="0033627A">
        <w:rPr>
          <w:sz w:val="22"/>
          <w:szCs w:val="22"/>
        </w:rPr>
        <w:t>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5E495523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1C056B">
        <w:rPr>
          <w:sz w:val="22"/>
          <w:szCs w:val="22"/>
        </w:rPr>
        <w:t xml:space="preserve"> w Białymstoku</w:t>
      </w:r>
      <w:r w:rsidRPr="0033627A">
        <w:rPr>
          <w:sz w:val="22"/>
          <w:szCs w:val="22"/>
        </w:rPr>
        <w:t xml:space="preserve"> 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7A1F159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A04D12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Nr</w:t>
      </w:r>
      <w:proofErr w:type="spellEnd"/>
      <w:r w:rsidRPr="0033627A">
        <w:rPr>
          <w:sz w:val="22"/>
          <w:szCs w:val="22"/>
          <w:lang w:val="de-DE"/>
        </w:rPr>
        <w:t xml:space="preserve">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e-mail</w:t>
      </w:r>
      <w:proofErr w:type="spellEnd"/>
      <w:r w:rsidRPr="0033627A">
        <w:rPr>
          <w:sz w:val="22"/>
          <w:szCs w:val="22"/>
          <w:lang w:val="de-DE"/>
        </w:rPr>
        <w:t xml:space="preserve">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2064F79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9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  <w:r w:rsidRPr="0033627A">
        <w:rPr>
          <w:spacing w:val="6"/>
          <w:sz w:val="22"/>
          <w:szCs w:val="22"/>
        </w:rPr>
        <w:t xml:space="preserve"> </w:t>
      </w:r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52D6D20C" w:rsidR="00BF211B" w:rsidRPr="00376940" w:rsidRDefault="00BF211B" w:rsidP="00376940">
      <w:pPr>
        <w:pStyle w:val="Nagwek3"/>
        <w:rPr>
          <w:rFonts w:ascii="Times New Roman" w:hAnsi="Times New Roman" w:cs="Times New Roman"/>
          <w:color w:val="auto"/>
          <w:sz w:val="22"/>
          <w:szCs w:val="22"/>
        </w:rPr>
      </w:pPr>
      <w:r w:rsidRPr="00376940">
        <w:rPr>
          <w:rFonts w:ascii="Times New Roman" w:hAnsi="Times New Roman" w:cs="Times New Roman"/>
          <w:color w:val="auto"/>
          <w:sz w:val="22"/>
          <w:szCs w:val="22"/>
        </w:rPr>
        <w:t>Przedmiotem zamówienia jest</w:t>
      </w:r>
      <w:r w:rsidR="00376940" w:rsidRPr="00376940">
        <w:rPr>
          <w:rFonts w:ascii="Times New Roman" w:hAnsi="Times New Roman" w:cs="Times New Roman"/>
          <w:color w:val="auto"/>
          <w:sz w:val="22"/>
          <w:szCs w:val="22"/>
        </w:rPr>
        <w:t xml:space="preserve"> dostawa</w:t>
      </w:r>
      <w:r w:rsidRPr="003769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940" w:rsidRPr="00376940">
        <w:rPr>
          <w:rFonts w:ascii="Times New Roman" w:hAnsi="Times New Roman" w:cs="Times New Roman"/>
          <w:color w:val="auto"/>
          <w:sz w:val="22"/>
          <w:szCs w:val="22"/>
        </w:rPr>
        <w:t xml:space="preserve">wirówki  laboratoryjnej </w:t>
      </w:r>
      <w:r w:rsidRPr="00376940">
        <w:rPr>
          <w:rFonts w:ascii="Times New Roman" w:hAnsi="Times New Roman" w:cs="Times New Roman"/>
          <w:color w:val="auto"/>
          <w:sz w:val="22"/>
          <w:szCs w:val="22"/>
        </w:rPr>
        <w:t>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2B99DC07" w14:textId="7A1CA06A" w:rsidR="00F83805" w:rsidRPr="00376940" w:rsidRDefault="00BF211B" w:rsidP="00376940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Szczegółowy </w:t>
      </w:r>
      <w:r w:rsidR="003336CB">
        <w:rPr>
          <w:sz w:val="22"/>
          <w:szCs w:val="22"/>
        </w:rPr>
        <w:t xml:space="preserve">opis </w:t>
      </w:r>
      <w:r w:rsidRPr="0033627A">
        <w:rPr>
          <w:sz w:val="22"/>
          <w:szCs w:val="22"/>
        </w:rPr>
        <w:t>przedmiot zamówienia</w:t>
      </w:r>
      <w:r w:rsidR="003336CB">
        <w:rPr>
          <w:sz w:val="22"/>
          <w:szCs w:val="22"/>
        </w:rPr>
        <w:t xml:space="preserve"> </w:t>
      </w:r>
      <w:r w:rsidRPr="0033627A">
        <w:rPr>
          <w:sz w:val="22"/>
          <w:szCs w:val="22"/>
        </w:rPr>
        <w:t xml:space="preserve">został określony w formularzu </w:t>
      </w:r>
      <w:r w:rsidR="003336CB">
        <w:rPr>
          <w:sz w:val="22"/>
          <w:szCs w:val="22"/>
        </w:rPr>
        <w:t>szczegółowym oferty</w:t>
      </w:r>
      <w:r w:rsidRPr="0033627A">
        <w:rPr>
          <w:sz w:val="22"/>
          <w:szCs w:val="22"/>
        </w:rPr>
        <w:t xml:space="preserve"> stanowiącym załącznik nr 2 do zapytania ofertowego, stanowiącą jego integralną część.</w:t>
      </w:r>
    </w:p>
    <w:p w14:paraId="4DDA7BE6" w14:textId="77777777" w:rsidR="003336CB" w:rsidRPr="003336CB" w:rsidRDefault="003336CB" w:rsidP="003336CB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69C872CE" w14:textId="16A0B715" w:rsidR="00A252F2" w:rsidRPr="0033627A" w:rsidRDefault="00BF211B" w:rsidP="00A252F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– przedmiot zamówienia – </w:t>
      </w:r>
      <w:r w:rsidR="00376940">
        <w:rPr>
          <w:color w:val="000000"/>
          <w:sz w:val="22"/>
          <w:szCs w:val="22"/>
        </w:rPr>
        <w:t xml:space="preserve">Barbara </w:t>
      </w:r>
      <w:proofErr w:type="spellStart"/>
      <w:r w:rsidR="00376940">
        <w:rPr>
          <w:color w:val="000000"/>
          <w:sz w:val="22"/>
          <w:szCs w:val="22"/>
        </w:rPr>
        <w:t>Pauk</w:t>
      </w:r>
      <w:proofErr w:type="spellEnd"/>
      <w:r w:rsidR="00376940">
        <w:rPr>
          <w:color w:val="000000"/>
          <w:sz w:val="22"/>
          <w:szCs w:val="22"/>
        </w:rPr>
        <w:t>-Sadowska</w:t>
      </w:r>
      <w:r w:rsidRPr="0033627A">
        <w:rPr>
          <w:color w:val="000000"/>
          <w:sz w:val="22"/>
          <w:szCs w:val="22"/>
        </w:rPr>
        <w:t xml:space="preserve">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</w:t>
      </w:r>
      <w:r w:rsidR="00376940">
        <w:rPr>
          <w:sz w:val="22"/>
          <w:szCs w:val="22"/>
        </w:rPr>
        <w:t>6 48 510</w:t>
      </w:r>
      <w:r w:rsidRPr="0033627A">
        <w:rPr>
          <w:sz w:val="22"/>
          <w:szCs w:val="22"/>
        </w:rPr>
        <w:t>,</w:t>
      </w:r>
      <w:r w:rsidR="00A252F2">
        <w:rPr>
          <w:sz w:val="22"/>
          <w:szCs w:val="22"/>
        </w:rPr>
        <w:t xml:space="preserve"> </w:t>
      </w:r>
      <w:r w:rsidR="00C1706B">
        <w:rPr>
          <w:sz w:val="22"/>
          <w:szCs w:val="22"/>
        </w:rPr>
        <w:t>e</w:t>
      </w:r>
      <w:r w:rsidR="00A252F2" w:rsidRPr="0033627A">
        <w:rPr>
          <w:sz w:val="22"/>
          <w:szCs w:val="22"/>
        </w:rPr>
        <w:t xml:space="preserve">-mail: </w:t>
      </w:r>
      <w:hyperlink r:id="rId9" w:history="1">
        <w:r w:rsidR="003336CB" w:rsidRPr="00B96EEF">
          <w:rPr>
            <w:rStyle w:val="Hipercze"/>
            <w:sz w:val="22"/>
            <w:szCs w:val="22"/>
          </w:rPr>
          <w:t>laboratorium@szpitalpck.pl</w:t>
        </w:r>
      </w:hyperlink>
    </w:p>
    <w:p w14:paraId="4351F510" w14:textId="49E9449E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333AF5" w14:textId="717D4D94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10" w:history="1">
        <w:r w:rsidR="00A252F2" w:rsidRPr="00B96EEF">
          <w:rPr>
            <w:rStyle w:val="Hipercze"/>
            <w:sz w:val="22"/>
            <w:szCs w:val="22"/>
          </w:rPr>
          <w:t>irena.olejnik@szpitalpck.pl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lastRenderedPageBreak/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269A7A0C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Termin wykonania zamówienia </w:t>
      </w:r>
      <w:r w:rsidR="00425EE3">
        <w:rPr>
          <w:sz w:val="22"/>
          <w:szCs w:val="22"/>
        </w:rPr>
        <w:t>–</w:t>
      </w:r>
      <w:r w:rsidRPr="0033627A">
        <w:rPr>
          <w:sz w:val="22"/>
          <w:szCs w:val="22"/>
        </w:rPr>
        <w:t xml:space="preserve"> </w:t>
      </w:r>
      <w:r w:rsidR="009A1C71">
        <w:rPr>
          <w:sz w:val="22"/>
          <w:szCs w:val="22"/>
        </w:rPr>
        <w:t xml:space="preserve">do </w:t>
      </w:r>
      <w:r w:rsidR="009A1C71" w:rsidRPr="009A1C71">
        <w:rPr>
          <w:sz w:val="22"/>
          <w:szCs w:val="22"/>
        </w:rPr>
        <w:t>6</w:t>
      </w:r>
      <w:r w:rsidR="00425EE3" w:rsidRPr="009A1C71">
        <w:rPr>
          <w:sz w:val="22"/>
          <w:szCs w:val="22"/>
        </w:rPr>
        <w:t xml:space="preserve"> tygodni</w:t>
      </w:r>
      <w:r w:rsidRPr="009A1C71">
        <w:rPr>
          <w:sz w:val="22"/>
          <w:szCs w:val="22"/>
        </w:rPr>
        <w:t>.</w:t>
      </w:r>
    </w:p>
    <w:p w14:paraId="3C6F96B9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61A6C450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9A1C71" w:rsidRPr="009A1C71">
        <w:rPr>
          <w:b/>
          <w:bCs/>
          <w:sz w:val="22"/>
          <w:szCs w:val="22"/>
        </w:rPr>
        <w:t>03</w:t>
      </w:r>
      <w:r w:rsidRPr="009A1C71">
        <w:rPr>
          <w:b/>
          <w:bCs/>
          <w:sz w:val="22"/>
          <w:szCs w:val="22"/>
        </w:rPr>
        <w:t>.</w:t>
      </w:r>
      <w:r w:rsidR="00E72379" w:rsidRPr="009A1C71">
        <w:rPr>
          <w:b/>
          <w:bCs/>
          <w:sz w:val="22"/>
          <w:szCs w:val="22"/>
        </w:rPr>
        <w:t>0</w:t>
      </w:r>
      <w:r w:rsidR="00425EE3" w:rsidRPr="009A1C71">
        <w:rPr>
          <w:b/>
          <w:bCs/>
          <w:sz w:val="22"/>
          <w:szCs w:val="22"/>
        </w:rPr>
        <w:t>9</w:t>
      </w:r>
      <w:r w:rsidRPr="009A1C71">
        <w:rPr>
          <w:b/>
          <w:bCs/>
          <w:sz w:val="22"/>
          <w:szCs w:val="22"/>
        </w:rPr>
        <w:t>.202</w:t>
      </w:r>
      <w:r w:rsidR="00E72379" w:rsidRPr="009A1C71">
        <w:rPr>
          <w:b/>
          <w:bCs/>
          <w:sz w:val="22"/>
          <w:szCs w:val="22"/>
        </w:rPr>
        <w:t>4</w:t>
      </w:r>
      <w:r w:rsidRPr="009A1C71">
        <w:rPr>
          <w:b/>
          <w:bCs/>
          <w:sz w:val="22"/>
          <w:szCs w:val="22"/>
        </w:rPr>
        <w:t xml:space="preserve"> </w:t>
      </w:r>
      <w:r w:rsidRPr="00131727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do godz. 1</w:t>
      </w:r>
      <w:r w:rsidR="00345AE8">
        <w:rPr>
          <w:b/>
          <w:bCs/>
          <w:sz w:val="22"/>
          <w:szCs w:val="22"/>
        </w:rPr>
        <w:t>1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1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5571284E" w14:textId="77777777" w:rsidR="00365CAF" w:rsidRPr="00447A38" w:rsidRDefault="00365CAF" w:rsidP="00365CAF">
      <w:pPr>
        <w:spacing w:after="150" w:line="276" w:lineRule="auto"/>
        <w:jc w:val="both"/>
        <w:rPr>
          <w:sz w:val="22"/>
          <w:szCs w:val="22"/>
        </w:rPr>
      </w:pPr>
      <w:r w:rsidRPr="0018440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447A38">
        <w:rPr>
          <w:sz w:val="22"/>
          <w:szCs w:val="22"/>
        </w:rPr>
        <w:t xml:space="preserve">i w sprawie swobodnego przepływu takich danych oraz uchylenia dyrektywy 95/46/WE (ogólne rozporządzenie o ochronie danych) (Dz. Urz. UE L119.2016, str. 1 </w:t>
      </w:r>
      <w:proofErr w:type="spellStart"/>
      <w:r w:rsidRPr="00447A38">
        <w:rPr>
          <w:spacing w:val="12"/>
          <w:sz w:val="22"/>
          <w:szCs w:val="22"/>
        </w:rPr>
        <w:t>sprost</w:t>
      </w:r>
      <w:proofErr w:type="spellEnd"/>
      <w:r w:rsidRPr="00447A38">
        <w:rPr>
          <w:spacing w:val="12"/>
          <w:sz w:val="22"/>
          <w:szCs w:val="22"/>
        </w:rPr>
        <w:t xml:space="preserve">. Dz. Urz. UE L127.2018., str. 2, </w:t>
      </w:r>
      <w:proofErr w:type="spellStart"/>
      <w:r w:rsidRPr="00447A38">
        <w:rPr>
          <w:spacing w:val="12"/>
          <w:sz w:val="22"/>
          <w:szCs w:val="22"/>
        </w:rPr>
        <w:t>sprost</w:t>
      </w:r>
      <w:proofErr w:type="spellEnd"/>
      <w:r w:rsidRPr="00447A38">
        <w:rPr>
          <w:spacing w:val="12"/>
          <w:sz w:val="22"/>
          <w:szCs w:val="22"/>
        </w:rPr>
        <w:t>. Dz. Urz. UE L74 s.35 z 2021 r</w:t>
      </w:r>
      <w:r>
        <w:rPr>
          <w:spacing w:val="12"/>
          <w:sz w:val="22"/>
          <w:szCs w:val="22"/>
        </w:rPr>
        <w:t>.</w:t>
      </w:r>
      <w:r w:rsidRPr="00447A38">
        <w:rPr>
          <w:spacing w:val="12"/>
          <w:sz w:val="22"/>
          <w:szCs w:val="22"/>
        </w:rPr>
        <w:t>)</w:t>
      </w:r>
      <w:r>
        <w:rPr>
          <w:spacing w:val="12"/>
          <w:sz w:val="22"/>
          <w:szCs w:val="22"/>
        </w:rPr>
        <w:t>,</w:t>
      </w:r>
      <w:r w:rsidRPr="00447A38">
        <w:rPr>
          <w:sz w:val="22"/>
          <w:szCs w:val="22"/>
        </w:rPr>
        <w:t xml:space="preserve"> dalej „RODO”, informuję, że: </w:t>
      </w:r>
    </w:p>
    <w:p w14:paraId="712408A8" w14:textId="77777777" w:rsidR="00365CAF" w:rsidRPr="00447A38" w:rsidRDefault="00365CAF" w:rsidP="00365CAF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447A38">
        <w:rPr>
          <w:spacing w:val="7"/>
          <w:sz w:val="22"/>
          <w:szCs w:val="22"/>
        </w:rPr>
        <w:t xml:space="preserve">1) Administratorem danych jest </w:t>
      </w:r>
      <w:r w:rsidRPr="00447A38">
        <w:rPr>
          <w:sz w:val="22"/>
          <w:szCs w:val="22"/>
        </w:rPr>
        <w:t>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Białystok;</w:t>
      </w:r>
    </w:p>
    <w:p w14:paraId="0E6D0A72" w14:textId="77777777" w:rsidR="00365CAF" w:rsidRPr="00447A38" w:rsidRDefault="00365CAF" w:rsidP="00365CAF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 xml:space="preserve">2) W sprawach z zakresu ochrony danych osobowych mogą Państwo kontaktować się </w:t>
      </w:r>
      <w:r>
        <w:rPr>
          <w:sz w:val="22"/>
          <w:szCs w:val="22"/>
        </w:rPr>
        <w:t xml:space="preserve">                               </w:t>
      </w:r>
      <w:r w:rsidRPr="00447A38">
        <w:rPr>
          <w:sz w:val="22"/>
          <w:szCs w:val="22"/>
        </w:rPr>
        <w:t>z inspektorem ochrony danych: 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</w:t>
      </w:r>
      <w:r w:rsidRPr="00447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hyperlink r:id="rId12" w:history="1">
        <w:r w:rsidRPr="00F00513">
          <w:rPr>
            <w:rStyle w:val="Hipercze"/>
            <w:i/>
            <w:sz w:val="22"/>
            <w:szCs w:val="22"/>
          </w:rPr>
          <w:t>dpo@onet.eu</w:t>
        </w:r>
      </w:hyperlink>
    </w:p>
    <w:p w14:paraId="0836832C" w14:textId="77777777" w:rsidR="00365CAF" w:rsidRPr="00447A38" w:rsidRDefault="00365CAF" w:rsidP="00365CAF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3) Pani/Pana dane osobowe przetwarzane będą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 ust. 1 lit. b RODO w celu zawarcia umowy na podstawie złożonej oferty oraz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2E52D49A" w14:textId="77777777" w:rsidR="00365CAF" w:rsidRPr="00447A38" w:rsidRDefault="00365CAF" w:rsidP="00365CAF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>
        <w:rPr>
          <w:sz w:val="22"/>
          <w:szCs w:val="22"/>
        </w:rPr>
        <w:t xml:space="preserve"> </w:t>
      </w:r>
      <w:r w:rsidRPr="00447A38">
        <w:rPr>
          <w:sz w:val="22"/>
          <w:szCs w:val="22"/>
        </w:rPr>
        <w:t>w granicach przepisów prawa zapewni poszanowanie prywatności dla osób, których dane zostały zawarte w ofercie;</w:t>
      </w:r>
    </w:p>
    <w:p w14:paraId="3AB2D277" w14:textId="77777777" w:rsidR="00365CAF" w:rsidRPr="00447A38" w:rsidRDefault="00365CAF" w:rsidP="00365CAF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5) Pani/Pana dane osobowe będą przechowywane:</w:t>
      </w:r>
    </w:p>
    <w:p w14:paraId="7940F3BF" w14:textId="77777777" w:rsidR="00365CAF" w:rsidRPr="00447A38" w:rsidRDefault="00365CAF" w:rsidP="00365CAF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4BD3E265" w14:textId="77777777" w:rsidR="00365CAF" w:rsidRPr="00447A38" w:rsidRDefault="00365CAF" w:rsidP="00365CAF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1AA107D9" w14:textId="77777777" w:rsidR="00365CAF" w:rsidRPr="00447A38" w:rsidRDefault="00365CAF" w:rsidP="00365CAF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447A38">
        <w:rPr>
          <w:spacing w:val="5"/>
          <w:sz w:val="22"/>
          <w:szCs w:val="22"/>
        </w:rPr>
        <w:t>6) Przysługuje Pani/Panu prawo do:</w:t>
      </w:r>
    </w:p>
    <w:p w14:paraId="2EB6CA6D" w14:textId="77777777" w:rsidR="00365CAF" w:rsidRPr="00447A38" w:rsidRDefault="00365CAF" w:rsidP="00365CAF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prawo do dostępu do danych, na zasadach określonych w</w:t>
      </w:r>
      <w:r w:rsidRPr="00447A38">
        <w:rPr>
          <w:spacing w:val="3"/>
          <w:sz w:val="22"/>
          <w:szCs w:val="22"/>
          <w:lang w:val="en-US" w:eastAsia="en-US"/>
        </w:rPr>
        <w:t xml:space="preserve"> art.</w:t>
      </w:r>
      <w:r w:rsidRPr="00447A38">
        <w:rPr>
          <w:spacing w:val="3"/>
          <w:sz w:val="22"/>
          <w:szCs w:val="22"/>
        </w:rPr>
        <w:t xml:space="preserve"> 15 RODO;</w:t>
      </w:r>
    </w:p>
    <w:p w14:paraId="35809316" w14:textId="77777777" w:rsidR="00365CAF" w:rsidRPr="00447A38" w:rsidRDefault="00365CAF" w:rsidP="00365CAF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sprostowania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16 RODO;</w:t>
      </w:r>
    </w:p>
    <w:p w14:paraId="20978484" w14:textId="77777777" w:rsidR="00365CAF" w:rsidRPr="00447A38" w:rsidRDefault="00365CAF" w:rsidP="00365CAF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prawo do usunięcia danych („prawo do bycia zapomnianym"), na zasadach określonych w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17 RODO;</w:t>
      </w:r>
    </w:p>
    <w:p w14:paraId="6FC38767" w14:textId="77777777" w:rsidR="00365CAF" w:rsidRPr="00447A38" w:rsidRDefault="00365CAF" w:rsidP="00365CAF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ograniczenia przetwarzania,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18 RODO;</w:t>
      </w:r>
    </w:p>
    <w:p w14:paraId="3B2E7740" w14:textId="77777777" w:rsidR="00365CAF" w:rsidRPr="00447A38" w:rsidRDefault="00365CAF" w:rsidP="00365CAF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przenoszenia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20 RODO.</w:t>
      </w:r>
    </w:p>
    <w:p w14:paraId="00A19D68" w14:textId="77777777" w:rsidR="00365CAF" w:rsidRPr="00447A38" w:rsidRDefault="00365CAF" w:rsidP="00365CAF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lastRenderedPageBreak/>
        <w:t>7) Przysługuje Pani/Panu prawo wniesienia skargi do organu nadzorczego, którym jest Prezes Urzędu Ochrony Danych Osobowych;</w:t>
      </w:r>
    </w:p>
    <w:p w14:paraId="53205960" w14:textId="77777777" w:rsidR="00365CAF" w:rsidRPr="00447A38" w:rsidRDefault="00365CAF" w:rsidP="00365CAF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52C036AE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2 – Formularz </w:t>
      </w:r>
      <w:r w:rsidR="00425EE3">
        <w:rPr>
          <w:sz w:val="22"/>
          <w:szCs w:val="22"/>
          <w:lang w:val="pl-PL"/>
        </w:rPr>
        <w:t>szczegółowy oferty</w:t>
      </w:r>
      <w:r w:rsidRPr="0033627A">
        <w:rPr>
          <w:sz w:val="22"/>
          <w:szCs w:val="22"/>
          <w:lang w:val="pl-PL"/>
        </w:rPr>
        <w:t>.</w:t>
      </w:r>
    </w:p>
    <w:p w14:paraId="2173B95C" w14:textId="43853662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</w:t>
      </w:r>
      <w:r w:rsidR="00852784">
        <w:rPr>
          <w:sz w:val="22"/>
          <w:szCs w:val="22"/>
          <w:lang w:val="pl-PL"/>
        </w:rPr>
        <w:t>3</w:t>
      </w:r>
      <w:r w:rsidRPr="0033627A">
        <w:rPr>
          <w:sz w:val="22"/>
          <w:szCs w:val="22"/>
          <w:lang w:val="pl-PL"/>
        </w:rPr>
        <w:t xml:space="preserve"> – </w:t>
      </w:r>
      <w:r w:rsidR="00C71294">
        <w:rPr>
          <w:sz w:val="22"/>
          <w:szCs w:val="22"/>
          <w:lang w:val="pl-PL"/>
        </w:rPr>
        <w:t>P</w:t>
      </w:r>
      <w:r w:rsidRPr="0033627A">
        <w:rPr>
          <w:sz w:val="22"/>
          <w:szCs w:val="22"/>
          <w:lang w:val="pl-PL"/>
        </w:rPr>
        <w:t>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566213C3" w14:textId="489AC7E4" w:rsidR="00457A1D" w:rsidRPr="00F83805" w:rsidRDefault="00BF211B" w:rsidP="00F83805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sectPr w:rsidR="00457A1D" w:rsidRPr="00F83805" w:rsidSect="00EB7A68">
      <w:headerReference w:type="default" r:id="rId13"/>
      <w:footerReference w:type="default" r:id="rId14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B58B4" w14:textId="77777777" w:rsidR="005143B5" w:rsidRDefault="005143B5">
      <w:r>
        <w:separator/>
      </w:r>
    </w:p>
  </w:endnote>
  <w:endnote w:type="continuationSeparator" w:id="0">
    <w:p w14:paraId="0801133C" w14:textId="77777777" w:rsidR="005143B5" w:rsidRDefault="0051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FAB7" w14:textId="77777777" w:rsidR="005143B5" w:rsidRDefault="005143B5">
      <w:r>
        <w:separator/>
      </w:r>
    </w:p>
  </w:footnote>
  <w:footnote w:type="continuationSeparator" w:id="0">
    <w:p w14:paraId="530BF29C" w14:textId="77777777" w:rsidR="005143B5" w:rsidRDefault="0051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F25F" w14:textId="5F6CF10D" w:rsidR="000973DF" w:rsidRDefault="000973DF">
    <w:pPr>
      <w:pStyle w:val="Nagwek"/>
    </w:pPr>
  </w:p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0973DF" w14:paraId="1254EA90" w14:textId="77777777" w:rsidTr="00434B2C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9AB078B" w14:textId="77777777" w:rsidR="000973DF" w:rsidRDefault="000973DF" w:rsidP="000973DF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114D41F4" w14:textId="77777777" w:rsidR="000973DF" w:rsidRDefault="000973DF" w:rsidP="000973DF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5BE7FB0A" w14:textId="77777777" w:rsidR="000973DF" w:rsidRDefault="000973DF" w:rsidP="000973DF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5EB7472A" wp14:editId="38320095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D96A0D2" w14:textId="77777777" w:rsidR="000973DF" w:rsidRDefault="000973DF" w:rsidP="000973DF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46A49199" w14:textId="77777777" w:rsidR="000973DF" w:rsidRDefault="000973DF" w:rsidP="000973DF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3272776B" w14:textId="77777777" w:rsidR="000973DF" w:rsidRDefault="000973DF" w:rsidP="000973DF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6C5C1FBB" w14:textId="77777777" w:rsidR="000973DF" w:rsidRDefault="000973DF" w:rsidP="000973DF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253A3D4D" w14:textId="77777777" w:rsidR="000973DF" w:rsidRDefault="000973DF" w:rsidP="000973DF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464E69E5" w14:textId="77777777" w:rsidR="000973DF" w:rsidRDefault="000973DF" w:rsidP="000973DF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49415580" w14:textId="77777777" w:rsidR="000973DF" w:rsidRDefault="000973DF" w:rsidP="000973D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A79EB23" w14:textId="77777777" w:rsidR="000973DF" w:rsidRPr="005E19C8" w:rsidRDefault="000973DF" w:rsidP="000973DF">
          <w:pPr>
            <w:pStyle w:val="Tekstpodstawowy"/>
          </w:pPr>
        </w:p>
        <w:p w14:paraId="623E7D2C" w14:textId="77777777" w:rsidR="000973DF" w:rsidRDefault="000973DF" w:rsidP="000973D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14D244D" wp14:editId="37768573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32E554" w14:textId="77777777" w:rsidR="000973DF" w:rsidRDefault="00097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6492A"/>
    <w:rsid w:val="00070D74"/>
    <w:rsid w:val="000973DF"/>
    <w:rsid w:val="000C7CCB"/>
    <w:rsid w:val="000D6EF3"/>
    <w:rsid w:val="000E0730"/>
    <w:rsid w:val="00131727"/>
    <w:rsid w:val="001324AA"/>
    <w:rsid w:val="00136045"/>
    <w:rsid w:val="00191692"/>
    <w:rsid w:val="001B3583"/>
    <w:rsid w:val="001C056B"/>
    <w:rsid w:val="001D21F8"/>
    <w:rsid w:val="001D3ED0"/>
    <w:rsid w:val="0020156B"/>
    <w:rsid w:val="00212C62"/>
    <w:rsid w:val="002139EF"/>
    <w:rsid w:val="002747E5"/>
    <w:rsid w:val="002D0992"/>
    <w:rsid w:val="002E1D8C"/>
    <w:rsid w:val="002E71AA"/>
    <w:rsid w:val="00310967"/>
    <w:rsid w:val="003336CB"/>
    <w:rsid w:val="0033627A"/>
    <w:rsid w:val="00344E9D"/>
    <w:rsid w:val="00345AE8"/>
    <w:rsid w:val="00365CAF"/>
    <w:rsid w:val="00370452"/>
    <w:rsid w:val="00376940"/>
    <w:rsid w:val="003A4FC9"/>
    <w:rsid w:val="0040022C"/>
    <w:rsid w:val="004254F2"/>
    <w:rsid w:val="00425EE3"/>
    <w:rsid w:val="00457A1D"/>
    <w:rsid w:val="00462BBC"/>
    <w:rsid w:val="00480F10"/>
    <w:rsid w:val="004E28EE"/>
    <w:rsid w:val="005143B5"/>
    <w:rsid w:val="005E105D"/>
    <w:rsid w:val="005E15C6"/>
    <w:rsid w:val="005E70A2"/>
    <w:rsid w:val="006026CB"/>
    <w:rsid w:val="0063084C"/>
    <w:rsid w:val="00641804"/>
    <w:rsid w:val="00654049"/>
    <w:rsid w:val="0065606E"/>
    <w:rsid w:val="006674F8"/>
    <w:rsid w:val="00672F27"/>
    <w:rsid w:val="006C023D"/>
    <w:rsid w:val="006D593A"/>
    <w:rsid w:val="006E3D94"/>
    <w:rsid w:val="0070592E"/>
    <w:rsid w:val="00716B86"/>
    <w:rsid w:val="0072755E"/>
    <w:rsid w:val="00762FD8"/>
    <w:rsid w:val="00772CDE"/>
    <w:rsid w:val="0077634A"/>
    <w:rsid w:val="007A46EC"/>
    <w:rsid w:val="007B6120"/>
    <w:rsid w:val="00806BAE"/>
    <w:rsid w:val="00831135"/>
    <w:rsid w:val="00852784"/>
    <w:rsid w:val="008530E2"/>
    <w:rsid w:val="0085600D"/>
    <w:rsid w:val="00863822"/>
    <w:rsid w:val="008840D4"/>
    <w:rsid w:val="008F3E40"/>
    <w:rsid w:val="0091138F"/>
    <w:rsid w:val="00913FC4"/>
    <w:rsid w:val="00940B53"/>
    <w:rsid w:val="00942ECF"/>
    <w:rsid w:val="00971D8C"/>
    <w:rsid w:val="00986A3D"/>
    <w:rsid w:val="009925BF"/>
    <w:rsid w:val="009A1C71"/>
    <w:rsid w:val="009F0B47"/>
    <w:rsid w:val="009F1836"/>
    <w:rsid w:val="009F5E23"/>
    <w:rsid w:val="00A03DFD"/>
    <w:rsid w:val="00A04D12"/>
    <w:rsid w:val="00A10787"/>
    <w:rsid w:val="00A10832"/>
    <w:rsid w:val="00A20B25"/>
    <w:rsid w:val="00A252F2"/>
    <w:rsid w:val="00A37B90"/>
    <w:rsid w:val="00A571F8"/>
    <w:rsid w:val="00A83917"/>
    <w:rsid w:val="00AA42EE"/>
    <w:rsid w:val="00AD5FA5"/>
    <w:rsid w:val="00AF398C"/>
    <w:rsid w:val="00B45382"/>
    <w:rsid w:val="00B55DAB"/>
    <w:rsid w:val="00B5754D"/>
    <w:rsid w:val="00BD1E0C"/>
    <w:rsid w:val="00BF211B"/>
    <w:rsid w:val="00C05FB1"/>
    <w:rsid w:val="00C12E7A"/>
    <w:rsid w:val="00C1706B"/>
    <w:rsid w:val="00C244D6"/>
    <w:rsid w:val="00C65A97"/>
    <w:rsid w:val="00C71294"/>
    <w:rsid w:val="00CA1CE4"/>
    <w:rsid w:val="00CB5994"/>
    <w:rsid w:val="00CC16B1"/>
    <w:rsid w:val="00CC78CD"/>
    <w:rsid w:val="00D04EE9"/>
    <w:rsid w:val="00D34B14"/>
    <w:rsid w:val="00D51342"/>
    <w:rsid w:val="00D96663"/>
    <w:rsid w:val="00DB6BED"/>
    <w:rsid w:val="00DC0628"/>
    <w:rsid w:val="00DD14E8"/>
    <w:rsid w:val="00E374F3"/>
    <w:rsid w:val="00E41CAC"/>
    <w:rsid w:val="00E72379"/>
    <w:rsid w:val="00E73B4D"/>
    <w:rsid w:val="00E93949"/>
    <w:rsid w:val="00EB7A68"/>
    <w:rsid w:val="00ED5410"/>
    <w:rsid w:val="00F12BBA"/>
    <w:rsid w:val="00F22AC3"/>
    <w:rsid w:val="00F27DD6"/>
    <w:rsid w:val="00F57762"/>
    <w:rsid w:val="00F81424"/>
    <w:rsid w:val="00F83805"/>
    <w:rsid w:val="00F8712E"/>
    <w:rsid w:val="00FB1D05"/>
    <w:rsid w:val="00FD6D1C"/>
    <w:rsid w:val="00FE2944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nhideWhenUsed/>
    <w:qFormat/>
    <w:rsid w:val="003769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0973DF"/>
  </w:style>
  <w:style w:type="paragraph" w:styleId="Tekstpodstawowy">
    <w:name w:val="Body Text"/>
    <w:basedOn w:val="Normalny"/>
    <w:link w:val="TekstpodstawowyZnak"/>
    <w:rsid w:val="000973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73DF"/>
  </w:style>
  <w:style w:type="character" w:customStyle="1" w:styleId="Nagwek3Znak">
    <w:name w:val="Nagłówek 3 Znak"/>
    <w:basedOn w:val="Domylnaczcionkaakapitu"/>
    <w:link w:val="Nagwek3"/>
    <w:rsid w:val="003769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hyperlink" Target="mailto:dpo@onet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pitalpck@bialystok.hom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rena.olejnik@szpitalpc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boratorium@szpitalpc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131</TotalTime>
  <Pages>1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6026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47</cp:revision>
  <cp:lastPrinted>2024-08-26T09:26:00Z</cp:lastPrinted>
  <dcterms:created xsi:type="dcterms:W3CDTF">2021-05-11T11:02:00Z</dcterms:created>
  <dcterms:modified xsi:type="dcterms:W3CDTF">2024-08-26T09:27:00Z</dcterms:modified>
</cp:coreProperties>
</file>